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6B" w:rsidRDefault="00E1236B" w:rsidP="00B93C8D">
      <w:pPr>
        <w:spacing w:line="360" w:lineRule="auto"/>
        <w:jc w:val="left"/>
      </w:pPr>
      <w:r>
        <w:tab/>
        <w:t>God had a dream.  The Godhead, that is.  Father, Son and Holy Spirit.  God in relationship had a dream.  The dream was to create a universe wherein there would be creatures that God-in-relationship could open up to them and include them in the wonderful love that they experienced eternally for each other.  John tells us that Jesus was there and was the logos or the words that were spoken.  Moses tells us in Genesis that the Holy Spirit was there brooding and that God the Father was there.  And so God created a wonderfully ordered universe complete with stars and galaxies and solar systems and on the third rock from the star we call the sun, And in God’s creation God’s love is evident everywhere.  You cannot look into the sun-shining sky or even the gray clouded sky that means a storm is coming without seeing God’s love.  You can’t watch the waves role in on the ocean without seeing God’s love.   Even when you go for a walk and find a tiny tiny flower along the path and you stop and look at that flower an notice that the delicate pedals have a wonderfully beautiful design, there is evidence of God’s love.  For God created all things and God looked at God’s creation and smiled inwardly, so proud of all that was made.  And God declared that it was good.  God created and God loves God’s creation.  God had a dream.</w:t>
      </w:r>
    </w:p>
    <w:p w:rsidR="00E1236B" w:rsidRDefault="00E1236B" w:rsidP="00B82547">
      <w:pPr>
        <w:spacing w:line="360" w:lineRule="auto"/>
        <w:ind w:firstLine="720"/>
        <w:jc w:val="left"/>
      </w:pPr>
    </w:p>
    <w:p w:rsidR="00E1236B" w:rsidRDefault="00E1236B" w:rsidP="00B82547">
      <w:pPr>
        <w:spacing w:line="360" w:lineRule="auto"/>
        <w:ind w:firstLine="720"/>
        <w:jc w:val="left"/>
      </w:pPr>
      <w:r>
        <w:t xml:space="preserve">God has a unique relationship with His creation.  For each creature, plant, or animal, each rock, each stone even every snow flake that has ever fallen is uniqaue.  It has God’s fingerprints on it.  So when God began creation, he began a love story between God’s self and all of creation.  His final act was creating us – male and female.  On a tiny little parcel of land found in the mid-east between two well-known rivers and one not at all known river, God created a man and a woman.  And to them he gave them something that he hadn’t given to any  of his other creation.  Gen. 1:27 says “So God created humankind in God’s image,  In the image of God he created them.  Male and Female God created them.”  Now writers in Biblical times often gave to us images of God bearing the image of humans, phrases like the “arms of God,” “The eyes of God.”  The term is anthropomorphic characteristics, which means God being described with human attributes.  But that kind of imagery does not apply to this passage because this passage is not starting with human qualities and attributing them to God but begins with a God-quality and applies it to us.  Creating us in God’s image gave us a quality that non other in creation was given.  A lot of great theologians spend a lot of time and thought on trying to unpack what exactly that image is.  I won’t go into all of there ideas here but I have my own I’d like to share. </w:t>
      </w:r>
    </w:p>
    <w:p w:rsidR="00E1236B" w:rsidRDefault="00E1236B" w:rsidP="0026513F">
      <w:pPr>
        <w:spacing w:line="360" w:lineRule="auto"/>
        <w:jc w:val="left"/>
      </w:pPr>
      <w:r>
        <w:t xml:space="preserve"> No matter what the “image of God” is it is a quality that elevates this one created being to a place of having the ability to be in conscious relationship with each other and with God.  The “image of God” in us is the very quality that gives human life value.  For God created every other plant and animal for human use .  The adam and the Adama (Adam and Eve) could kill any animal and eat any plant.  But humanity was special for humans were made in the image of God. God created us with the intent that we would always be in relationship with God and we would always be happy because of that relationship.   We were made with the ability to not only be loved by God but to love God in return.  We were able, not only to love God but to love each other.   We were created with a shared love for creation that only God has.  The creation of man and woman completed the dream – God’s dream to be in relationship with Humanity and to be loved by them and to love them and make them happy.  And God rested.</w:t>
      </w:r>
    </w:p>
    <w:p w:rsidR="00E1236B" w:rsidRDefault="00E1236B" w:rsidP="00453D7C">
      <w:pPr>
        <w:spacing w:line="360" w:lineRule="auto"/>
        <w:jc w:val="left"/>
      </w:pPr>
      <w:r>
        <w:tab/>
        <w:t xml:space="preserve">The Old Testament is the history of God working out that relationship with humanity and he called that out-working , “covenants.”  His first covenant was with Adam and Eve in the garden.  His plan was that they would have lived forever as long as they did not rebel against him.  Had they not chosen to go their own way instead of God’s way they would not have been removed from the garden and they would have been able to eat off the tree of life and live. </w:t>
      </w:r>
    </w:p>
    <w:p w:rsidR="00E1236B" w:rsidRDefault="00E1236B" w:rsidP="00453D7C">
      <w:pPr>
        <w:spacing w:line="360" w:lineRule="auto"/>
        <w:jc w:val="left"/>
      </w:pPr>
      <w:r>
        <w:t xml:space="preserve">Once having chosen to disobey God, he was compelled to ban them from the garden so they could not get to that tree and live an unending life.  Because of their rebellion death came into the world.  And because of their rebellion it looked like God’s dream had become a nightmare.  Once the first couple chose to do their own thing instead of living life God’s way, and they disobeyed God; when they realized they had broken the relationship between them and God, they experienced for the first time a strange feeling – the feeling of guilt and shame.  And so they hid from God.  And when God came looking for them, calling out their name, “ ‘ Adam,’ …  ‘Adama,’ Where are you?”  They hid and covered their nakedness with leaves.  God called again, “ ‘Adam,’ ‘ Adama,’ Where are you?”  and they crouched lower behind the bushes where they were hiding.  But God found them.  And in an act of grace and kindness, took an animal and killed the animal and dressed them, covered their nakedness and their sin, with the skin of an animal.  The first animal sacrifice was established.  The life breath of a living being was exchanged for the sake of keeping the relationship between Adam and Eve and God intact.  There were still the unpleasant consequences for their choice to disobey God.  They had to leave the garden.  Death entered their world. The ground would not spontaneously yield it’s fruits without cultivation and hard work and the woman’s body would not spontaneously yield its offspring without pain.  </w:t>
      </w:r>
    </w:p>
    <w:p w:rsidR="00E1236B" w:rsidRDefault="00E1236B" w:rsidP="00453D7C">
      <w:pPr>
        <w:spacing w:line="360" w:lineRule="auto"/>
        <w:jc w:val="left"/>
      </w:pPr>
      <w:r>
        <w:t>Men would lose their respect for woman as the image of God and replace it with strength and bringing her into subjection to his strength and women would now feel less like a help meat and more like an inferior being, longing for her man.  It is interesting to note that that was not the natural order of things that God had wanted.  It was the result of sin, a natural result of falling out of God’s divinely created order and moving into man’s (and I mean man as a gender and not a general term for humanity here)  man’s rational.  But God made them a promise as far back as the garden.  God loved them and there would come a son that would crush the serpent’s head and whose foot the serpent would strike.  The first promise of the coming of Jesus was made in the garden.  God’s grace, God’s love for us before we loved him, was evident in the garden even after the fall and God’s Dream continued.</w:t>
      </w:r>
    </w:p>
    <w:p w:rsidR="00E1236B" w:rsidRDefault="00E1236B" w:rsidP="0026513F">
      <w:pPr>
        <w:spacing w:line="360" w:lineRule="auto"/>
        <w:jc w:val="left"/>
      </w:pPr>
      <w:r>
        <w:tab/>
        <w:t xml:space="preserve">The Old Testament again, is a record of the history of the out-working of God’s love and grace for his creation and especially for his relationship with humans who were created in his own image.  God never stopped loving his creation.  And our Psalm today tells us that God has known each and every person that has ever been conceived on this earth.  Psalm 139 1-6 and 13-18  </w:t>
      </w:r>
    </w:p>
    <w:p w:rsidR="00E1236B" w:rsidRDefault="00E1236B" w:rsidP="0026513F">
      <w:pPr>
        <w:jc w:val="left"/>
        <w:rPr>
          <w:rFonts w:ascii="Verdana" w:hAnsi="Verdana"/>
          <w:color w:val="010000"/>
          <w:sz w:val="24"/>
          <w:szCs w:val="24"/>
        </w:rPr>
      </w:pPr>
      <w:r w:rsidRPr="00403096">
        <w:rPr>
          <w:rFonts w:ascii="Verdana" w:hAnsi="Verdana"/>
          <w:color w:val="010000"/>
          <w:sz w:val="24"/>
          <w:szCs w:val="24"/>
        </w:rPr>
        <w:t xml:space="preserve">O </w:t>
      </w:r>
      <w:r w:rsidRPr="00403096">
        <w:rPr>
          <w:rFonts w:ascii="Verdana" w:hAnsi="Verdana"/>
          <w:smallCaps/>
          <w:color w:val="010000"/>
          <w:sz w:val="24"/>
          <w:szCs w:val="24"/>
        </w:rPr>
        <w:t>Lord</w:t>
      </w:r>
      <w:r w:rsidRPr="00403096">
        <w:rPr>
          <w:rFonts w:ascii="Verdana" w:hAnsi="Verdana"/>
          <w:color w:val="010000"/>
          <w:sz w:val="24"/>
          <w:szCs w:val="24"/>
        </w:rPr>
        <w:t xml:space="preserve">, you have searched me and known me. </w:t>
      </w:r>
      <w:r w:rsidRPr="00403096">
        <w:rPr>
          <w:rFonts w:ascii="Verdana" w:hAnsi="Verdana"/>
          <w:vanish/>
          <w:color w:val="777777"/>
          <w:sz w:val="24"/>
          <w:szCs w:val="24"/>
          <w:vertAlign w:val="superscript"/>
        </w:rPr>
        <w:t>2</w:t>
      </w:r>
      <w:r w:rsidRPr="00403096">
        <w:rPr>
          <w:rFonts w:ascii="Verdana" w:hAnsi="Verdana"/>
          <w:color w:val="010000"/>
          <w:sz w:val="24"/>
          <w:szCs w:val="24"/>
        </w:rPr>
        <w:t xml:space="preserve"> You know when I sit down and when I rise up;</w:t>
      </w:r>
      <w:r>
        <w:rPr>
          <w:rFonts w:ascii="Verdana" w:hAnsi="Verdana"/>
          <w:color w:val="010000"/>
          <w:sz w:val="24"/>
          <w:szCs w:val="24"/>
        </w:rPr>
        <w:t xml:space="preserve"> </w:t>
      </w:r>
      <w:r w:rsidRPr="00403096">
        <w:rPr>
          <w:rFonts w:ascii="Verdana" w:hAnsi="Verdana"/>
          <w:color w:val="010000"/>
          <w:sz w:val="24"/>
          <w:szCs w:val="24"/>
        </w:rPr>
        <w:t xml:space="preserve">you discern my thoughts from far away. </w:t>
      </w:r>
      <w:r w:rsidRPr="00403096">
        <w:rPr>
          <w:rFonts w:ascii="Verdana" w:hAnsi="Verdana"/>
          <w:vanish/>
          <w:color w:val="777777"/>
          <w:sz w:val="24"/>
          <w:szCs w:val="24"/>
          <w:vertAlign w:val="superscript"/>
        </w:rPr>
        <w:t>3</w:t>
      </w:r>
      <w:r w:rsidRPr="00403096">
        <w:rPr>
          <w:rFonts w:ascii="Verdana" w:hAnsi="Verdana"/>
          <w:color w:val="010000"/>
          <w:sz w:val="24"/>
          <w:szCs w:val="24"/>
        </w:rPr>
        <w:t xml:space="preserve"> You search out my path and my lying down,</w:t>
      </w:r>
      <w:r>
        <w:rPr>
          <w:rFonts w:ascii="Verdana" w:hAnsi="Verdana"/>
          <w:color w:val="010000"/>
          <w:sz w:val="24"/>
          <w:szCs w:val="24"/>
        </w:rPr>
        <w:t xml:space="preserve"> </w:t>
      </w:r>
      <w:r w:rsidRPr="00403096">
        <w:rPr>
          <w:rFonts w:ascii="Verdana" w:hAnsi="Verdana"/>
          <w:color w:val="010000"/>
          <w:sz w:val="24"/>
          <w:szCs w:val="24"/>
        </w:rPr>
        <w:t xml:space="preserve">and are acquainted with all my ways. </w:t>
      </w:r>
      <w:r w:rsidRPr="00403096">
        <w:rPr>
          <w:rFonts w:ascii="Verdana" w:hAnsi="Verdana"/>
          <w:vanish/>
          <w:color w:val="777777"/>
          <w:sz w:val="24"/>
          <w:szCs w:val="24"/>
          <w:vertAlign w:val="superscript"/>
        </w:rPr>
        <w:t>4</w:t>
      </w:r>
      <w:r w:rsidRPr="00403096">
        <w:rPr>
          <w:rFonts w:ascii="Verdana" w:hAnsi="Verdana"/>
          <w:color w:val="010000"/>
          <w:sz w:val="24"/>
          <w:szCs w:val="24"/>
        </w:rPr>
        <w:t xml:space="preserve"> Even before a word is on my tongue,</w:t>
      </w:r>
      <w:r>
        <w:rPr>
          <w:rFonts w:ascii="Verdana" w:hAnsi="Verdana"/>
          <w:color w:val="010000"/>
          <w:sz w:val="24"/>
          <w:szCs w:val="24"/>
        </w:rPr>
        <w:t xml:space="preserve"> </w:t>
      </w:r>
      <w:r w:rsidRPr="00403096">
        <w:rPr>
          <w:rFonts w:ascii="Verdana" w:hAnsi="Verdana"/>
          <w:color w:val="010000"/>
          <w:sz w:val="24"/>
          <w:szCs w:val="24"/>
        </w:rPr>
        <w:t xml:space="preserve">O </w:t>
      </w:r>
      <w:r w:rsidRPr="00403096">
        <w:rPr>
          <w:rFonts w:ascii="Verdana" w:hAnsi="Verdana"/>
          <w:smallCaps/>
          <w:color w:val="010000"/>
          <w:sz w:val="24"/>
          <w:szCs w:val="24"/>
        </w:rPr>
        <w:t>Lord</w:t>
      </w:r>
      <w:r w:rsidRPr="00403096">
        <w:rPr>
          <w:rFonts w:ascii="Verdana" w:hAnsi="Verdana"/>
          <w:color w:val="010000"/>
          <w:sz w:val="24"/>
          <w:szCs w:val="24"/>
        </w:rPr>
        <w:t xml:space="preserve">, you know it completely. </w:t>
      </w:r>
    </w:p>
    <w:p w:rsidR="00E1236B" w:rsidRDefault="00E1236B" w:rsidP="0026513F">
      <w:pPr>
        <w:jc w:val="left"/>
        <w:rPr>
          <w:rFonts w:ascii="Verdana" w:hAnsi="Verdana"/>
          <w:color w:val="010000"/>
          <w:sz w:val="24"/>
          <w:szCs w:val="24"/>
        </w:rPr>
      </w:pPr>
      <w:r w:rsidRPr="00403096">
        <w:rPr>
          <w:rFonts w:ascii="Verdana" w:hAnsi="Verdana"/>
          <w:vanish/>
          <w:color w:val="777777"/>
          <w:sz w:val="24"/>
          <w:szCs w:val="24"/>
          <w:vertAlign w:val="superscript"/>
        </w:rPr>
        <w:t>5</w:t>
      </w:r>
      <w:r w:rsidRPr="00403096">
        <w:rPr>
          <w:rFonts w:ascii="Verdana" w:hAnsi="Verdana"/>
          <w:color w:val="010000"/>
          <w:sz w:val="24"/>
          <w:szCs w:val="24"/>
        </w:rPr>
        <w:t>Yo</w:t>
      </w:r>
      <w:r>
        <w:rPr>
          <w:rFonts w:ascii="Verdana" w:hAnsi="Verdana"/>
          <w:color w:val="010000"/>
          <w:sz w:val="24"/>
          <w:szCs w:val="24"/>
        </w:rPr>
        <w:t xml:space="preserve">u hem me in, behind and before, </w:t>
      </w:r>
      <w:r w:rsidRPr="00403096">
        <w:rPr>
          <w:rFonts w:ascii="Verdana" w:hAnsi="Verdana"/>
          <w:color w:val="010000"/>
          <w:sz w:val="24"/>
          <w:szCs w:val="24"/>
        </w:rPr>
        <w:t xml:space="preserve">and lay your hand upon me. </w:t>
      </w:r>
      <w:r w:rsidRPr="00403096">
        <w:rPr>
          <w:rFonts w:ascii="Verdana" w:hAnsi="Verdana"/>
          <w:vanish/>
          <w:color w:val="777777"/>
          <w:sz w:val="24"/>
          <w:szCs w:val="24"/>
          <w:vertAlign w:val="superscript"/>
        </w:rPr>
        <w:t>6</w:t>
      </w:r>
      <w:r w:rsidRPr="00403096">
        <w:rPr>
          <w:rFonts w:ascii="Verdana" w:hAnsi="Verdana"/>
          <w:color w:val="010000"/>
          <w:sz w:val="24"/>
          <w:szCs w:val="24"/>
        </w:rPr>
        <w:t xml:space="preserve"> Such knowledge is too wonderful for me;</w:t>
      </w:r>
      <w:r>
        <w:rPr>
          <w:rFonts w:ascii="Verdana" w:hAnsi="Verdana"/>
          <w:color w:val="010000"/>
          <w:sz w:val="24"/>
          <w:szCs w:val="24"/>
        </w:rPr>
        <w:t xml:space="preserve"> </w:t>
      </w:r>
      <w:r w:rsidRPr="00403096">
        <w:rPr>
          <w:rFonts w:ascii="Verdana" w:hAnsi="Verdana"/>
          <w:color w:val="010000"/>
          <w:sz w:val="24"/>
          <w:szCs w:val="24"/>
        </w:rPr>
        <w:t xml:space="preserve">it is so high that I cannot attain it. </w:t>
      </w:r>
      <w:r w:rsidRPr="00403096">
        <w:rPr>
          <w:rFonts w:ascii="Verdana" w:hAnsi="Verdana"/>
          <w:vanish/>
          <w:color w:val="777777"/>
          <w:sz w:val="24"/>
          <w:szCs w:val="24"/>
          <w:vertAlign w:val="superscript"/>
        </w:rPr>
        <w:t>13</w:t>
      </w:r>
      <w:r w:rsidRPr="00403096">
        <w:rPr>
          <w:rFonts w:ascii="Verdana" w:hAnsi="Verdana"/>
          <w:color w:val="010000"/>
          <w:sz w:val="24"/>
          <w:szCs w:val="24"/>
        </w:rPr>
        <w:t xml:space="preserve"> For it was you who formed my inward parts;</w:t>
      </w:r>
      <w:r>
        <w:rPr>
          <w:rFonts w:ascii="Verdana" w:hAnsi="Verdana"/>
          <w:color w:val="010000"/>
          <w:sz w:val="24"/>
          <w:szCs w:val="24"/>
        </w:rPr>
        <w:t xml:space="preserve"> </w:t>
      </w:r>
      <w:r w:rsidRPr="00403096">
        <w:rPr>
          <w:rFonts w:ascii="Verdana" w:hAnsi="Verdana"/>
          <w:color w:val="010000"/>
          <w:sz w:val="24"/>
          <w:szCs w:val="24"/>
        </w:rPr>
        <w:t>you knit me together in my mother’s</w:t>
      </w:r>
      <w:r>
        <w:rPr>
          <w:rFonts w:ascii="Verdana" w:hAnsi="Verdana"/>
          <w:color w:val="010000"/>
          <w:sz w:val="24"/>
          <w:szCs w:val="24"/>
        </w:rPr>
        <w:t xml:space="preserve"> </w:t>
      </w:r>
      <w:r w:rsidRPr="00403096">
        <w:rPr>
          <w:rFonts w:ascii="Verdana" w:hAnsi="Verdana"/>
          <w:color w:val="010000"/>
          <w:sz w:val="24"/>
          <w:szCs w:val="24"/>
        </w:rPr>
        <w:t xml:space="preserve">womb. </w:t>
      </w:r>
      <w:r w:rsidRPr="00403096">
        <w:rPr>
          <w:rFonts w:ascii="Verdana" w:hAnsi="Verdana"/>
          <w:vanish/>
          <w:color w:val="777777"/>
          <w:sz w:val="24"/>
          <w:szCs w:val="24"/>
          <w:vertAlign w:val="superscript"/>
        </w:rPr>
        <w:t>14</w:t>
      </w:r>
      <w:r w:rsidRPr="00403096">
        <w:rPr>
          <w:rFonts w:ascii="Verdana" w:hAnsi="Verdana"/>
          <w:color w:val="010000"/>
          <w:sz w:val="24"/>
          <w:szCs w:val="24"/>
        </w:rPr>
        <w:t xml:space="preserve"> I praise you, for I am fearfully and wonderfully made.</w:t>
      </w:r>
      <w:r>
        <w:rPr>
          <w:rFonts w:ascii="Verdana" w:hAnsi="Verdana"/>
          <w:color w:val="010000"/>
          <w:sz w:val="24"/>
          <w:szCs w:val="24"/>
        </w:rPr>
        <w:t xml:space="preserve"> </w:t>
      </w:r>
      <w:r w:rsidRPr="00403096">
        <w:rPr>
          <w:rFonts w:ascii="Verdana" w:hAnsi="Verdana"/>
          <w:color w:val="010000"/>
          <w:sz w:val="24"/>
          <w:szCs w:val="24"/>
        </w:rPr>
        <w:t>Wonderful are your works;</w:t>
      </w:r>
      <w:r>
        <w:rPr>
          <w:rFonts w:ascii="Verdana" w:hAnsi="Verdana"/>
          <w:color w:val="010000"/>
          <w:sz w:val="24"/>
          <w:szCs w:val="24"/>
        </w:rPr>
        <w:t xml:space="preserve"> </w:t>
      </w:r>
      <w:r w:rsidRPr="00403096">
        <w:rPr>
          <w:rFonts w:ascii="Verdana" w:hAnsi="Verdana"/>
          <w:color w:val="010000"/>
          <w:sz w:val="24"/>
          <w:szCs w:val="24"/>
        </w:rPr>
        <w:t xml:space="preserve">that I know very well. </w:t>
      </w:r>
      <w:r w:rsidRPr="00403096">
        <w:rPr>
          <w:rFonts w:ascii="Verdana" w:hAnsi="Verdana"/>
          <w:vanish/>
          <w:color w:val="777777"/>
          <w:sz w:val="24"/>
          <w:szCs w:val="24"/>
          <w:vertAlign w:val="superscript"/>
        </w:rPr>
        <w:t>15</w:t>
      </w:r>
      <w:r w:rsidRPr="00403096">
        <w:rPr>
          <w:rFonts w:ascii="Verdana" w:hAnsi="Verdana"/>
          <w:color w:val="010000"/>
          <w:sz w:val="24"/>
          <w:szCs w:val="24"/>
        </w:rPr>
        <w:t xml:space="preserve"> My frame was not hidden from you,</w:t>
      </w:r>
      <w:r>
        <w:rPr>
          <w:rFonts w:ascii="Verdana" w:hAnsi="Verdana"/>
          <w:color w:val="010000"/>
          <w:sz w:val="24"/>
          <w:szCs w:val="24"/>
        </w:rPr>
        <w:t xml:space="preserve"> </w:t>
      </w:r>
      <w:r w:rsidRPr="00403096">
        <w:rPr>
          <w:rFonts w:ascii="Verdana" w:hAnsi="Verdana"/>
          <w:color w:val="010000"/>
          <w:sz w:val="24"/>
          <w:szCs w:val="24"/>
        </w:rPr>
        <w:t>when I was being made in secret,</w:t>
      </w:r>
      <w:r>
        <w:rPr>
          <w:rFonts w:ascii="Verdana" w:hAnsi="Verdana"/>
          <w:color w:val="010000"/>
          <w:sz w:val="24"/>
          <w:szCs w:val="24"/>
        </w:rPr>
        <w:t xml:space="preserve"> </w:t>
      </w:r>
      <w:r w:rsidRPr="00403096">
        <w:rPr>
          <w:rFonts w:ascii="Verdana" w:hAnsi="Verdana"/>
          <w:color w:val="010000"/>
          <w:sz w:val="24"/>
          <w:szCs w:val="24"/>
        </w:rPr>
        <w:t xml:space="preserve">intricately woven in the depths of the earth. </w:t>
      </w:r>
      <w:r w:rsidRPr="00403096">
        <w:rPr>
          <w:rFonts w:ascii="Verdana" w:hAnsi="Verdana"/>
          <w:vanish/>
          <w:color w:val="777777"/>
          <w:sz w:val="24"/>
          <w:szCs w:val="24"/>
          <w:vertAlign w:val="superscript"/>
        </w:rPr>
        <w:t>16</w:t>
      </w:r>
      <w:r w:rsidRPr="00403096">
        <w:rPr>
          <w:rFonts w:ascii="Verdana" w:hAnsi="Verdana"/>
          <w:color w:val="010000"/>
          <w:sz w:val="24"/>
          <w:szCs w:val="24"/>
        </w:rPr>
        <w:t xml:space="preserve"> Your eyes beheld my unformed substance.</w:t>
      </w:r>
      <w:r>
        <w:rPr>
          <w:rFonts w:ascii="Verdana" w:hAnsi="Verdana"/>
          <w:color w:val="010000"/>
          <w:sz w:val="24"/>
          <w:szCs w:val="24"/>
        </w:rPr>
        <w:t xml:space="preserve"> </w:t>
      </w:r>
      <w:r w:rsidRPr="00403096">
        <w:rPr>
          <w:rFonts w:ascii="Verdana" w:hAnsi="Verdana"/>
          <w:color w:val="010000"/>
          <w:sz w:val="24"/>
          <w:szCs w:val="24"/>
        </w:rPr>
        <w:t>In your book were written</w:t>
      </w:r>
      <w:r>
        <w:rPr>
          <w:rFonts w:ascii="Verdana" w:hAnsi="Verdana"/>
          <w:color w:val="010000"/>
          <w:sz w:val="24"/>
          <w:szCs w:val="24"/>
        </w:rPr>
        <w:t xml:space="preserve"> </w:t>
      </w:r>
      <w:r w:rsidRPr="00403096">
        <w:rPr>
          <w:rFonts w:ascii="Verdana" w:hAnsi="Verdana"/>
          <w:color w:val="010000"/>
          <w:sz w:val="24"/>
          <w:szCs w:val="24"/>
        </w:rPr>
        <w:t>all the days that were formed for me,</w:t>
      </w:r>
      <w:r>
        <w:rPr>
          <w:rFonts w:ascii="Verdana" w:hAnsi="Verdana"/>
          <w:color w:val="010000"/>
          <w:sz w:val="24"/>
          <w:szCs w:val="24"/>
        </w:rPr>
        <w:t xml:space="preserve"> </w:t>
      </w:r>
      <w:r w:rsidRPr="00403096">
        <w:rPr>
          <w:rFonts w:ascii="Verdana" w:hAnsi="Verdana"/>
          <w:color w:val="010000"/>
          <w:sz w:val="24"/>
          <w:szCs w:val="24"/>
        </w:rPr>
        <w:t xml:space="preserve">when none of them as yet existed. </w:t>
      </w:r>
      <w:r w:rsidRPr="00403096">
        <w:rPr>
          <w:rFonts w:ascii="Verdana" w:hAnsi="Verdana"/>
          <w:vanish/>
          <w:color w:val="777777"/>
          <w:sz w:val="24"/>
          <w:szCs w:val="24"/>
          <w:vertAlign w:val="superscript"/>
        </w:rPr>
        <w:t>17</w:t>
      </w:r>
      <w:r w:rsidRPr="00403096">
        <w:rPr>
          <w:rFonts w:ascii="Verdana" w:hAnsi="Verdana"/>
          <w:color w:val="010000"/>
          <w:sz w:val="24"/>
          <w:szCs w:val="24"/>
        </w:rPr>
        <w:t xml:space="preserve"> How weighty to me are your thoughts, O God!</w:t>
      </w:r>
      <w:r>
        <w:rPr>
          <w:rFonts w:ascii="Verdana" w:hAnsi="Verdana"/>
          <w:color w:val="010000"/>
          <w:sz w:val="24"/>
          <w:szCs w:val="24"/>
        </w:rPr>
        <w:t xml:space="preserve"> </w:t>
      </w:r>
      <w:r w:rsidRPr="00403096">
        <w:rPr>
          <w:rFonts w:ascii="Verdana" w:hAnsi="Verdana"/>
          <w:color w:val="010000"/>
          <w:sz w:val="24"/>
          <w:szCs w:val="24"/>
        </w:rPr>
        <w:t xml:space="preserve">How vast is the sum of them! </w:t>
      </w:r>
      <w:r w:rsidRPr="00403096">
        <w:rPr>
          <w:rFonts w:ascii="Verdana" w:hAnsi="Verdana"/>
          <w:vanish/>
          <w:color w:val="777777"/>
          <w:sz w:val="24"/>
          <w:szCs w:val="24"/>
          <w:vertAlign w:val="superscript"/>
        </w:rPr>
        <w:t>18</w:t>
      </w:r>
      <w:r w:rsidRPr="00403096">
        <w:rPr>
          <w:rFonts w:ascii="Verdana" w:hAnsi="Verdana"/>
          <w:color w:val="010000"/>
          <w:sz w:val="24"/>
          <w:szCs w:val="24"/>
        </w:rPr>
        <w:t xml:space="preserve"> I try to count them—they are more than the sand;</w:t>
      </w:r>
      <w:r>
        <w:rPr>
          <w:rFonts w:ascii="Verdana" w:hAnsi="Verdana"/>
          <w:color w:val="010000"/>
          <w:sz w:val="24"/>
          <w:szCs w:val="24"/>
        </w:rPr>
        <w:t xml:space="preserve"> </w:t>
      </w:r>
      <w:r w:rsidRPr="00403096">
        <w:rPr>
          <w:rFonts w:ascii="Verdana" w:hAnsi="Verdana"/>
          <w:color w:val="010000"/>
          <w:sz w:val="24"/>
          <w:szCs w:val="24"/>
        </w:rPr>
        <w:t>I come to the end</w:t>
      </w:r>
      <w:hyperlink r:id="rId6" w:history="1">
        <w:r w:rsidRPr="00403096">
          <w:rPr>
            <w:rFonts w:ascii="Verdana" w:hAnsi="Verdana"/>
            <w:vanish/>
            <w:color w:val="0000BB"/>
            <w:sz w:val="24"/>
            <w:szCs w:val="24"/>
            <w:vertAlign w:val="superscript"/>
          </w:rPr>
          <w:t>*</w:t>
        </w:r>
      </w:hyperlink>
      <w:r w:rsidRPr="00403096">
        <w:rPr>
          <w:rFonts w:ascii="Verdana" w:hAnsi="Verdana"/>
          <w:color w:val="010000"/>
          <w:sz w:val="24"/>
          <w:szCs w:val="24"/>
        </w:rPr>
        <w:t xml:space="preserve">—I am still with you. </w:t>
      </w:r>
    </w:p>
    <w:p w:rsidR="00E1236B" w:rsidRDefault="00E1236B" w:rsidP="007B2E1A">
      <w:pPr>
        <w:shd w:val="clear" w:color="auto" w:fill="FFFFFF"/>
        <w:spacing w:line="360" w:lineRule="auto"/>
        <w:jc w:val="left"/>
        <w:rPr>
          <w:rFonts w:ascii="Verdana" w:hAnsi="Verdana"/>
          <w:color w:val="010000"/>
          <w:sz w:val="24"/>
          <w:szCs w:val="24"/>
        </w:rPr>
      </w:pPr>
      <w:r>
        <w:rPr>
          <w:rFonts w:ascii="Verdana" w:hAnsi="Verdana"/>
          <w:color w:val="010000"/>
          <w:sz w:val="24"/>
          <w:szCs w:val="24"/>
        </w:rPr>
        <w:tab/>
      </w:r>
    </w:p>
    <w:p w:rsidR="00E1236B" w:rsidRDefault="00E1236B" w:rsidP="0026513F">
      <w:pPr>
        <w:shd w:val="clear" w:color="auto" w:fill="FFFFFF"/>
        <w:spacing w:line="360" w:lineRule="auto"/>
        <w:ind w:firstLine="720"/>
        <w:jc w:val="left"/>
        <w:rPr>
          <w:rFonts w:ascii="Verdana" w:hAnsi="Verdana"/>
          <w:color w:val="010000"/>
          <w:sz w:val="24"/>
          <w:szCs w:val="24"/>
        </w:rPr>
      </w:pPr>
      <w:r>
        <w:rPr>
          <w:rFonts w:ascii="Verdana" w:hAnsi="Verdana"/>
          <w:color w:val="010000"/>
          <w:sz w:val="24"/>
          <w:szCs w:val="24"/>
        </w:rPr>
        <w:t xml:space="preserve">God formed us and knew us before we were in our mother’s womb.  That tells me there were no mistakes.  God wanted us, wanted you and wanted me to be in this love story.  This love story of grace.  God’s thoughts, of course are not our thoughts.  They are too much for us to comprehend, the hows, the whys, God’s thoughts are too weighty for us.  But the fact is that God knew us before we were in our mother’s wombs.  God was there at our conception and God knows and loves us.  God’s side of the relationship is complete.  It is our side that remains outstanding.  Do we respond to the love of God and accept it?  Do we move closer in relationship to God and begin to live for God and live God’s way?  Do we begin to celebrate the image of God in ourselves and in those around us? </w:t>
      </w:r>
    </w:p>
    <w:p w:rsidR="00E1236B" w:rsidRDefault="00E1236B" w:rsidP="0026513F">
      <w:pPr>
        <w:shd w:val="clear" w:color="auto" w:fill="FFFFFF"/>
        <w:spacing w:line="360" w:lineRule="auto"/>
        <w:ind w:firstLine="720"/>
        <w:jc w:val="left"/>
        <w:rPr>
          <w:rFonts w:ascii="Verdana" w:hAnsi="Verdana"/>
          <w:color w:val="010000"/>
          <w:sz w:val="24"/>
          <w:szCs w:val="24"/>
        </w:rPr>
      </w:pPr>
    </w:p>
    <w:p w:rsidR="00E1236B" w:rsidRDefault="00E1236B" w:rsidP="0026513F">
      <w:pPr>
        <w:shd w:val="clear" w:color="auto" w:fill="FFFFFF"/>
        <w:spacing w:line="360" w:lineRule="auto"/>
        <w:ind w:firstLine="720"/>
        <w:jc w:val="left"/>
        <w:rPr>
          <w:rFonts w:ascii="Verdana" w:hAnsi="Verdana"/>
          <w:color w:val="010000"/>
          <w:sz w:val="24"/>
          <w:szCs w:val="24"/>
        </w:rPr>
      </w:pPr>
    </w:p>
    <w:p w:rsidR="00E1236B" w:rsidRDefault="00E1236B" w:rsidP="0026513F">
      <w:pPr>
        <w:shd w:val="clear" w:color="auto" w:fill="FFFFFF"/>
        <w:spacing w:line="360" w:lineRule="auto"/>
        <w:jc w:val="left"/>
        <w:rPr>
          <w:rFonts w:ascii="Verdana" w:hAnsi="Verdana"/>
          <w:color w:val="010000"/>
          <w:sz w:val="24"/>
          <w:szCs w:val="24"/>
        </w:rPr>
      </w:pPr>
    </w:p>
    <w:p w:rsidR="00E1236B" w:rsidRDefault="00E1236B" w:rsidP="0026513F">
      <w:pPr>
        <w:shd w:val="clear" w:color="auto" w:fill="FFFFFF"/>
        <w:spacing w:line="360" w:lineRule="auto"/>
        <w:jc w:val="left"/>
        <w:rPr>
          <w:rFonts w:ascii="Verdana" w:hAnsi="Verdana"/>
          <w:color w:val="010000"/>
          <w:sz w:val="24"/>
          <w:szCs w:val="24"/>
        </w:rPr>
      </w:pPr>
      <w:r>
        <w:rPr>
          <w:rFonts w:ascii="Verdana" w:hAnsi="Verdana"/>
          <w:color w:val="010000"/>
          <w:sz w:val="24"/>
          <w:szCs w:val="24"/>
        </w:rPr>
        <w:t>If we, as human beings, would fully live into the Divine relationship which God has set up for us through the covenant of Jesus’ own sacrifice of his life breath to cover our nakedness, our sins; if we, as human beings would learn to love ourselves as the image of God and be comfortable in not needing to be in control; if we, as human beings would allow ourselves to love each other for the image of God that we are, then Abraham Lincoln would not have had to have a dream to put an end to slavery as we would never enslave another – not another created in God’s image.  And Martin Luther would not have had a need to dream any dream that would end prejudice and separatism between the races.  If God’s dream would live on in us.  If we would allow God to love us and return God’s love for us to God, if we could recognize the image of God not only in ourselves but in each other than Scott would not have to pray week after week for peace in the streets of Norwalk or in the world.  We would live in peace, we would live in the love of God which God himself spreads in our heart by the Holy Spirit.  Peace would no longer be a dream it would be reality.</w:t>
      </w:r>
    </w:p>
    <w:p w:rsidR="00E1236B" w:rsidRDefault="00E1236B" w:rsidP="007B2E1A">
      <w:pPr>
        <w:shd w:val="clear" w:color="auto" w:fill="FFFFFF"/>
        <w:spacing w:line="360" w:lineRule="auto"/>
        <w:jc w:val="left"/>
        <w:rPr>
          <w:rFonts w:ascii="Verdana" w:hAnsi="Verdana"/>
          <w:color w:val="010000"/>
          <w:sz w:val="24"/>
          <w:szCs w:val="24"/>
        </w:rPr>
      </w:pPr>
      <w:r>
        <w:rPr>
          <w:rFonts w:ascii="Verdana" w:hAnsi="Verdana"/>
          <w:color w:val="010000"/>
          <w:sz w:val="24"/>
          <w:szCs w:val="24"/>
        </w:rPr>
        <w:tab/>
        <w:t xml:space="preserve">Jesus snickered to himself  in our scripture today when Nathanial was coming toward him and Jesus declared, “Here is truly an Israelite in whom there is no deceit!”  Nathanial was astonished. “How’d you know that?”  Yes.  Jesus snickered.  How did I know that?  I saw you under the fig tree before Philip called you.”  A short answer for “I have always known you.”  Surely Nathanial’s standing under a fig tree, even if Jesus had seen him there, would not have given a clue to Jesus about Nathanial’s character.  But Jesus knew him because he was there when Nathanial was conceived.  He saw him while he was being knit in his mother’s womb.   He loved Nathanial with God’s love, His love.  He loved the image of God within Nathanial.  And he loves us, he loves you and he loves me.  He knew us in the secret place when we were conceived.  He was there as we were knit together in our mother’s womb.  And John tells us that Jesus, the logos, was there in Genesis one when God decided to make his dream come true and created the universe and created Adam and Adama in the image of God for a love relationship that is ours for the accepting.  A love relationship that will revolutionize our life and our world.  A love relationship that was culminated on Calvary on a cross.  A love relationship that now frees us from the law of sin and death and moves us into the law of love – love for the image of God in us and in each other.  Paul makes the statement, “We are free.  All things are lawful for me under the new covenant.  We don’t have to be concerned with the dietary laws, the sacrificial laws, we’re set free from all that through Christ.  But then he says, “Not all things are beneficial for me.  I will not be dominated by anything.  I will live right in right relationship with God; with Christ; with all of humanity.  Again, the image of God is called into play when Paul asks, “Do you not know that your body is a temple of the Holy Spirit within you, which you have from God and that you are not your own? For you were bought with a price.”  The price was the very heart of God to create you, to love you, to give his life’s breath for you, to cover you with his own flesh to make you sinless before your creator, making you anew and afresh in the image of God.  Loving you and living in you so that you can love God and love one another and recognize in all human beings the image of God that they carry with them – no matter what their beliefs, no matter what their skin color, no matter what accent they speak with or what country of origin they are from, no matter what their economic status is or their level of education or even brain power, no matter if they are fat or skinny, no matter if they are fowl mouthed or fowl smelling.  We are all created in the image of God with God-infused value and God-love.  </w:t>
      </w:r>
    </w:p>
    <w:p w:rsidR="00E1236B" w:rsidRPr="00403096" w:rsidRDefault="00E1236B" w:rsidP="0026513F">
      <w:pPr>
        <w:shd w:val="clear" w:color="auto" w:fill="FFFFFF"/>
        <w:spacing w:line="360" w:lineRule="auto"/>
        <w:ind w:firstLine="720"/>
        <w:jc w:val="left"/>
        <w:rPr>
          <w:rFonts w:ascii="Verdana" w:hAnsi="Verdana"/>
          <w:color w:val="010000"/>
          <w:sz w:val="24"/>
          <w:szCs w:val="24"/>
        </w:rPr>
      </w:pPr>
      <w:r>
        <w:rPr>
          <w:rFonts w:ascii="Verdana" w:hAnsi="Verdana"/>
          <w:color w:val="010000"/>
          <w:sz w:val="24"/>
          <w:szCs w:val="24"/>
        </w:rPr>
        <w:t>God still has a dream.  God’s dream is that every man, every woman, every Adam and every Adama knows who they are in God and knows who the other is in God and in God’s dream, “love rules.”  Love rules our hearts and minds and spirits.  Love for God; love for ourselves as being made in the image of God; and love for one another also made in the image of God.  God loves you.  God has a dream.  God has a dream!! That you love God who first loved you and gave himself for you.  And only you can make God’s dream come true.  Do you hear him calling?  “Adam….Adama….. Joyce….Dale Ellen….Parker….Arlene….Alan….Vinnie….Carol…Ray…Lillian…” where are you?  I love you.”  Come to me.  Come, enter my dream.  I love you. I love you all.</w:t>
      </w:r>
    </w:p>
    <w:p w:rsidR="00E1236B" w:rsidRDefault="00E1236B" w:rsidP="00453D7C">
      <w:pPr>
        <w:spacing w:line="360" w:lineRule="auto"/>
        <w:jc w:val="left"/>
      </w:pPr>
    </w:p>
    <w:p w:rsidR="00E1236B" w:rsidRDefault="00E1236B" w:rsidP="00453D7C">
      <w:pPr>
        <w:spacing w:line="360" w:lineRule="auto"/>
        <w:jc w:val="left"/>
      </w:pPr>
      <w:r>
        <w:tab/>
      </w:r>
    </w:p>
    <w:p w:rsidR="00E1236B" w:rsidRPr="00B56A8E" w:rsidRDefault="00E1236B" w:rsidP="00B93C8D">
      <w:pPr>
        <w:spacing w:line="360" w:lineRule="auto"/>
        <w:jc w:val="left"/>
      </w:pPr>
      <w:r>
        <w:t xml:space="preserve">   </w:t>
      </w:r>
    </w:p>
    <w:sectPr w:rsidR="00E1236B" w:rsidRPr="00B56A8E" w:rsidSect="001F2741">
      <w:headerReference w:type="default" r:id="rId7"/>
      <w:footerReference w:type="default" r:id="rId8"/>
      <w:pgSz w:w="12240" w:h="15840"/>
      <w:pgMar w:top="1440" w:right="864" w:bottom="1800"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36B" w:rsidRDefault="00E1236B" w:rsidP="00C4465C">
      <w:r>
        <w:separator/>
      </w:r>
    </w:p>
  </w:endnote>
  <w:endnote w:type="continuationSeparator" w:id="0">
    <w:p w:rsidR="00E1236B" w:rsidRDefault="00E1236B" w:rsidP="00C446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6B" w:rsidRDefault="00E1236B">
    <w:pPr>
      <w:pStyle w:val="Footer"/>
    </w:pPr>
    <w:fldSimple w:instr=" PAGE   \* MERGEFORMAT ">
      <w:r>
        <w:rPr>
          <w:noProof/>
        </w:rPr>
        <w:t>1</w:t>
      </w:r>
    </w:fldSimple>
  </w:p>
  <w:p w:rsidR="00E1236B" w:rsidRDefault="00E12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36B" w:rsidRDefault="00E1236B" w:rsidP="00C4465C">
      <w:r>
        <w:separator/>
      </w:r>
    </w:p>
  </w:footnote>
  <w:footnote w:type="continuationSeparator" w:id="0">
    <w:p w:rsidR="00E1236B" w:rsidRDefault="00E1236B" w:rsidP="00C44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36B" w:rsidRDefault="00E1236B" w:rsidP="00102CCD">
    <w:pPr>
      <w:pStyle w:val="Header"/>
      <w:jc w:val="both"/>
    </w:pPr>
    <w:r>
      <w:t>2</w:t>
    </w:r>
    <w:r w:rsidRPr="00665AF8">
      <w:rPr>
        <w:vertAlign w:val="superscript"/>
      </w:rPr>
      <w:t>ND</w:t>
    </w:r>
    <w:r>
      <w:t xml:space="preserve"> SUNDAY AFTER EPIPHANY</w:t>
    </w:r>
  </w:p>
  <w:p w:rsidR="00E1236B" w:rsidRDefault="00E1236B" w:rsidP="00102CCD">
    <w:pPr>
      <w:pStyle w:val="Header"/>
      <w:jc w:val="both"/>
    </w:pPr>
    <w:r>
      <w:t>HUMAN RELATIONS DAY</w:t>
    </w:r>
    <w:r>
      <w:tab/>
    </w:r>
    <w:r>
      <w:tab/>
      <w:t>JOHN 1:43-51; 1 Cor 6:12-20</w:t>
    </w:r>
  </w:p>
  <w:p w:rsidR="00E1236B" w:rsidRDefault="00E1236B" w:rsidP="0004044C">
    <w:pPr>
      <w:pStyle w:val="Header"/>
      <w:jc w:val="both"/>
    </w:pPr>
    <w:r>
      <w:t>1/15/12</w:t>
    </w:r>
    <w:r>
      <w:tab/>
      <w:t>GOD HAD A DREAM</w:t>
    </w:r>
  </w:p>
  <w:p w:rsidR="00E1236B" w:rsidRDefault="00E1236B" w:rsidP="00102CCD">
    <w:pPr>
      <w:pStyle w:val="Header"/>
      <w:jc w:val="both"/>
    </w:pPr>
    <w:r>
      <w:t xml:space="preserve">         </w:t>
    </w:r>
  </w:p>
  <w:p w:rsidR="00E1236B" w:rsidRDefault="00E1236B" w:rsidP="00102CCD">
    <w:pPr>
      <w:pStyle w:val="Header"/>
      <w:jc w:val="both"/>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65C"/>
    <w:rsid w:val="00007495"/>
    <w:rsid w:val="0004044C"/>
    <w:rsid w:val="00044D73"/>
    <w:rsid w:val="000D40DA"/>
    <w:rsid w:val="00102CCD"/>
    <w:rsid w:val="0014199B"/>
    <w:rsid w:val="001613FD"/>
    <w:rsid w:val="0017201E"/>
    <w:rsid w:val="001C7923"/>
    <w:rsid w:val="001D00D2"/>
    <w:rsid w:val="001D0B07"/>
    <w:rsid w:val="001F2741"/>
    <w:rsid w:val="0026513F"/>
    <w:rsid w:val="00265957"/>
    <w:rsid w:val="002E5426"/>
    <w:rsid w:val="00307C06"/>
    <w:rsid w:val="00356FED"/>
    <w:rsid w:val="00360C97"/>
    <w:rsid w:val="00382048"/>
    <w:rsid w:val="003A7E52"/>
    <w:rsid w:val="003C3911"/>
    <w:rsid w:val="003C655F"/>
    <w:rsid w:val="003E2852"/>
    <w:rsid w:val="00401282"/>
    <w:rsid w:val="00403096"/>
    <w:rsid w:val="0041486A"/>
    <w:rsid w:val="004410C1"/>
    <w:rsid w:val="00453D7C"/>
    <w:rsid w:val="00456FB3"/>
    <w:rsid w:val="0047323D"/>
    <w:rsid w:val="004940E0"/>
    <w:rsid w:val="004A3721"/>
    <w:rsid w:val="004C2445"/>
    <w:rsid w:val="00600E63"/>
    <w:rsid w:val="00621809"/>
    <w:rsid w:val="00637F85"/>
    <w:rsid w:val="00650710"/>
    <w:rsid w:val="00651D54"/>
    <w:rsid w:val="00665AF8"/>
    <w:rsid w:val="00687681"/>
    <w:rsid w:val="006B6191"/>
    <w:rsid w:val="00701037"/>
    <w:rsid w:val="0077369A"/>
    <w:rsid w:val="00780E13"/>
    <w:rsid w:val="00781CAA"/>
    <w:rsid w:val="007B099E"/>
    <w:rsid w:val="007B2E1A"/>
    <w:rsid w:val="008E25B8"/>
    <w:rsid w:val="00913837"/>
    <w:rsid w:val="00932C70"/>
    <w:rsid w:val="00A04D0A"/>
    <w:rsid w:val="00A3162D"/>
    <w:rsid w:val="00A63EFC"/>
    <w:rsid w:val="00A8100E"/>
    <w:rsid w:val="00AA164C"/>
    <w:rsid w:val="00AB3406"/>
    <w:rsid w:val="00AF411C"/>
    <w:rsid w:val="00B00238"/>
    <w:rsid w:val="00B04DFA"/>
    <w:rsid w:val="00B56A8E"/>
    <w:rsid w:val="00B619F2"/>
    <w:rsid w:val="00B82547"/>
    <w:rsid w:val="00B93C8D"/>
    <w:rsid w:val="00BF4123"/>
    <w:rsid w:val="00C30002"/>
    <w:rsid w:val="00C4465C"/>
    <w:rsid w:val="00D1573A"/>
    <w:rsid w:val="00D55B2A"/>
    <w:rsid w:val="00E07DE6"/>
    <w:rsid w:val="00E1236B"/>
    <w:rsid w:val="00E57374"/>
    <w:rsid w:val="00E60D59"/>
    <w:rsid w:val="00F11550"/>
    <w:rsid w:val="00F2056B"/>
    <w:rsid w:val="00F229CD"/>
    <w:rsid w:val="00F51958"/>
    <w:rsid w:val="00F74CFC"/>
    <w:rsid w:val="00FD53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2"/>
    <w:pPr>
      <w:jc w:val="center"/>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65C"/>
    <w:pPr>
      <w:tabs>
        <w:tab w:val="center" w:pos="4680"/>
        <w:tab w:val="right" w:pos="9360"/>
      </w:tabs>
    </w:pPr>
  </w:style>
  <w:style w:type="character" w:customStyle="1" w:styleId="HeaderChar">
    <w:name w:val="Header Char"/>
    <w:basedOn w:val="DefaultParagraphFont"/>
    <w:link w:val="Header"/>
    <w:uiPriority w:val="99"/>
    <w:locked/>
    <w:rsid w:val="00C4465C"/>
    <w:rPr>
      <w:rFonts w:cs="Times New Roman"/>
    </w:rPr>
  </w:style>
  <w:style w:type="paragraph" w:styleId="Footer">
    <w:name w:val="footer"/>
    <w:basedOn w:val="Normal"/>
    <w:link w:val="FooterChar"/>
    <w:uiPriority w:val="99"/>
    <w:rsid w:val="00C4465C"/>
    <w:pPr>
      <w:tabs>
        <w:tab w:val="center" w:pos="4680"/>
        <w:tab w:val="right" w:pos="9360"/>
      </w:tabs>
    </w:pPr>
  </w:style>
  <w:style w:type="character" w:customStyle="1" w:styleId="FooterChar">
    <w:name w:val="Footer Char"/>
    <w:basedOn w:val="DefaultParagraphFont"/>
    <w:link w:val="Footer"/>
    <w:uiPriority w:val="99"/>
    <w:locked/>
    <w:rsid w:val="00C4465C"/>
    <w:rPr>
      <w:rFonts w:cs="Times New Roman"/>
    </w:rPr>
  </w:style>
  <w:style w:type="paragraph" w:styleId="BalloonText">
    <w:name w:val="Balloon Text"/>
    <w:basedOn w:val="Normal"/>
    <w:link w:val="BalloonTextChar"/>
    <w:uiPriority w:val="99"/>
    <w:semiHidden/>
    <w:rsid w:val="00102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CCD"/>
    <w:rPr>
      <w:rFonts w:ascii="Tahoma" w:hAnsi="Tahoma" w:cs="Tahoma"/>
      <w:sz w:val="16"/>
      <w:szCs w:val="16"/>
    </w:rPr>
  </w:style>
  <w:style w:type="character" w:styleId="Hyperlink">
    <w:name w:val="Hyperlink"/>
    <w:basedOn w:val="DefaultParagraphFont"/>
    <w:uiPriority w:val="99"/>
    <w:semiHidden/>
    <w:rsid w:val="00403096"/>
    <w:rPr>
      <w:rFonts w:cs="Times New Roman"/>
      <w:color w:val="0000BB"/>
      <w:u w:val="none"/>
      <w:effect w:val="none"/>
    </w:rPr>
  </w:style>
  <w:style w:type="character" w:customStyle="1" w:styleId="sc">
    <w:name w:val="sc"/>
    <w:basedOn w:val="DefaultParagraphFont"/>
    <w:uiPriority w:val="99"/>
    <w:rsid w:val="00403096"/>
    <w:rPr>
      <w:rFonts w:cs="Times New Roman"/>
      <w:smallCaps/>
    </w:rPr>
  </w:style>
</w:styles>
</file>

<file path=word/webSettings.xml><?xml version="1.0" encoding="utf-8"?>
<w:webSettings xmlns:r="http://schemas.openxmlformats.org/officeDocument/2006/relationships" xmlns:w="http://schemas.openxmlformats.org/wordprocessingml/2006/main">
  <w:divs>
    <w:div w:id="936714048">
      <w:marLeft w:val="0"/>
      <w:marRight w:val="0"/>
      <w:marTop w:val="0"/>
      <w:marBottom w:val="0"/>
      <w:divBdr>
        <w:top w:val="none" w:sz="0" w:space="0" w:color="auto"/>
        <w:left w:val="none" w:sz="0" w:space="0" w:color="auto"/>
        <w:bottom w:val="none" w:sz="0" w:space="0" w:color="auto"/>
        <w:right w:val="none" w:sz="0" w:space="0" w:color="auto"/>
      </w:divBdr>
      <w:divsChild>
        <w:div w:id="936714046">
          <w:marLeft w:val="0"/>
          <w:marRight w:val="0"/>
          <w:marTop w:val="0"/>
          <w:marBottom w:val="0"/>
          <w:divBdr>
            <w:top w:val="none" w:sz="0" w:space="0" w:color="auto"/>
            <w:left w:val="none" w:sz="0" w:space="0" w:color="auto"/>
            <w:bottom w:val="none" w:sz="0" w:space="0" w:color="auto"/>
            <w:right w:val="none" w:sz="0" w:space="0" w:color="auto"/>
          </w:divBdr>
          <w:divsChild>
            <w:div w:id="9367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2028</Words>
  <Characters>11566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Donald Finch</cp:lastModifiedBy>
  <cp:revision>2</cp:revision>
  <cp:lastPrinted>2009-12-06T07:59:00Z</cp:lastPrinted>
  <dcterms:created xsi:type="dcterms:W3CDTF">2012-02-01T14:12:00Z</dcterms:created>
  <dcterms:modified xsi:type="dcterms:W3CDTF">2012-02-01T14:12:00Z</dcterms:modified>
</cp:coreProperties>
</file>